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1C" w:rsidRDefault="00031C1C" w:rsidP="00A30E07">
      <w:pPr>
        <w:pStyle w:val="NoSpacing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1811655</wp:posOffset>
            </wp:positionH>
            <wp:positionV relativeFrom="paragraph">
              <wp:posOffset>-280670</wp:posOffset>
            </wp:positionV>
            <wp:extent cx="30956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534" y="21478"/>
                <wp:lineTo x="21534" y="0"/>
                <wp:lineTo x="0" y="0"/>
              </wp:wrapPolygon>
            </wp:wrapTight>
            <wp:docPr id="1" name="Picture 1" descr="C:\Users\wstone\AppData\Local\Microsoft\Windows\Temporary Internet Files\Content.Outlook\7QU020U3\SOTW LOGO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tone\AppData\Local\Microsoft\Windows\Temporary Internet Files\Content.Outlook\7QU020U3\SOTW LOGO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685925"/>
                    </a:xfrm>
                    <a:prstGeom prst="rect">
                      <a:avLst/>
                    </a:prstGeom>
                    <a:noFill/>
                    <a:ln w="38100" cap="rnd" cmpd="thinThick">
                      <a:noFill/>
                      <a:bevel/>
                    </a:ln>
                  </pic:spPr>
                </pic:pic>
              </a:graphicData>
            </a:graphic>
          </wp:anchor>
        </w:drawing>
      </w:r>
    </w:p>
    <w:p w:rsidR="00A30E07" w:rsidRDefault="00A30E07" w:rsidP="00A30E07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A30E07" w:rsidRDefault="00A30E07" w:rsidP="00A30E07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A30E07" w:rsidRDefault="00A30E07" w:rsidP="00A30E07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A30E07" w:rsidRDefault="00A30E07" w:rsidP="00A30E07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A30E07" w:rsidRDefault="00A30E07" w:rsidP="00A30E07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A30E07" w:rsidRDefault="00C33AA4" w:rsidP="00A30E07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C33AA4">
        <w:rPr>
          <w:noProof/>
        </w:rPr>
        <w:pict>
          <v:line id="Straight Connector 3" o:spid="_x0000_s1026" style="position:absolute;flip:y;z-index:251662336;visibility:visible" from="7.5pt,7.6pt" to="535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" strokecolor="#4f81bd [3204]" strokeweight="2pt">
            <v:shadow on="t" opacity="24903f" origin=",.5" offset="0,.55556mm"/>
          </v:line>
        </w:pict>
      </w:r>
    </w:p>
    <w:p w:rsidR="00A43624" w:rsidRPr="00971A3F" w:rsidRDefault="00A43624" w:rsidP="00971A3F">
      <w:pPr>
        <w:pStyle w:val="NoSpacing"/>
        <w:jc w:val="center"/>
        <w:rPr>
          <w:b/>
          <w:color w:val="1F497D" w:themeColor="text2"/>
          <w:sz w:val="28"/>
          <w:szCs w:val="28"/>
        </w:rPr>
      </w:pPr>
      <w:r w:rsidRPr="00A4362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Smoke on the Water BBQ Cook </w:t>
      </w:r>
      <w:proofErr w:type="gramStart"/>
      <w:r w:rsidRPr="00A4362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Off</w:t>
      </w:r>
      <w:proofErr w:type="gramEnd"/>
      <w:r w:rsidR="00A30E0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---</w:t>
      </w:r>
      <w:r w:rsidR="00495738">
        <w:rPr>
          <w:b/>
          <w:color w:val="1F497D" w:themeColor="text2"/>
          <w:sz w:val="28"/>
          <w:szCs w:val="28"/>
        </w:rPr>
        <w:t>20</w:t>
      </w:r>
      <w:r w:rsidR="00967675">
        <w:rPr>
          <w:b/>
          <w:color w:val="1F497D" w:themeColor="text2"/>
          <w:sz w:val="28"/>
          <w:szCs w:val="28"/>
        </w:rPr>
        <w:t>2</w:t>
      </w:r>
      <w:r w:rsidR="009B3CD3">
        <w:rPr>
          <w:b/>
          <w:color w:val="1F497D" w:themeColor="text2"/>
          <w:sz w:val="28"/>
          <w:szCs w:val="28"/>
        </w:rPr>
        <w:t>6</w:t>
      </w:r>
      <w:r w:rsidR="00495738">
        <w:rPr>
          <w:b/>
          <w:color w:val="1F497D" w:themeColor="text2"/>
          <w:sz w:val="28"/>
          <w:szCs w:val="28"/>
        </w:rPr>
        <w:t xml:space="preserve"> Cooker</w:t>
      </w:r>
      <w:r w:rsidRPr="00A43624">
        <w:rPr>
          <w:b/>
          <w:color w:val="1F497D" w:themeColor="text2"/>
          <w:sz w:val="28"/>
          <w:szCs w:val="28"/>
        </w:rPr>
        <w:t xml:space="preserve"> Application</w:t>
      </w:r>
      <w:r w:rsidR="001D4984">
        <w:rPr>
          <w:b/>
          <w:color w:val="1F497D" w:themeColor="text2"/>
          <w:sz w:val="28"/>
          <w:szCs w:val="28"/>
        </w:rPr>
        <w:t xml:space="preserve"> for</w:t>
      </w:r>
      <w:r w:rsidR="001D4984" w:rsidRPr="001D4984">
        <w:rPr>
          <w:color w:val="1F497D" w:themeColor="text2"/>
          <w:sz w:val="24"/>
          <w:szCs w:val="24"/>
        </w:rPr>
        <w:t xml:space="preserve"> </w:t>
      </w:r>
      <w:r w:rsidR="001D4984" w:rsidRPr="001D4984">
        <w:rPr>
          <w:b/>
          <w:color w:val="1F497D" w:themeColor="text2"/>
          <w:sz w:val="28"/>
          <w:szCs w:val="28"/>
        </w:rPr>
        <w:t xml:space="preserve">October </w:t>
      </w:r>
      <w:r w:rsidR="00D61E9A">
        <w:rPr>
          <w:b/>
          <w:color w:val="1F497D" w:themeColor="text2"/>
          <w:sz w:val="28"/>
          <w:szCs w:val="28"/>
        </w:rPr>
        <w:t>1</w:t>
      </w:r>
      <w:r w:rsidR="00D6082D">
        <w:rPr>
          <w:b/>
          <w:color w:val="1F497D" w:themeColor="text2"/>
          <w:sz w:val="28"/>
          <w:szCs w:val="28"/>
        </w:rPr>
        <w:t>6</w:t>
      </w:r>
      <w:r w:rsidR="00D61E9A" w:rsidRPr="00D61E9A">
        <w:rPr>
          <w:b/>
          <w:color w:val="1F497D" w:themeColor="text2"/>
          <w:sz w:val="28"/>
          <w:szCs w:val="28"/>
          <w:vertAlign w:val="superscript"/>
        </w:rPr>
        <w:t>th</w:t>
      </w:r>
      <w:r w:rsidR="00D61E9A">
        <w:rPr>
          <w:b/>
          <w:color w:val="1F497D" w:themeColor="text2"/>
          <w:sz w:val="28"/>
          <w:szCs w:val="28"/>
        </w:rPr>
        <w:t xml:space="preserve"> &amp; 1</w:t>
      </w:r>
      <w:r w:rsidR="00D6082D">
        <w:rPr>
          <w:b/>
          <w:color w:val="1F497D" w:themeColor="text2"/>
          <w:sz w:val="28"/>
          <w:szCs w:val="28"/>
        </w:rPr>
        <w:t>7</w:t>
      </w:r>
      <w:r w:rsidR="00D61E9A" w:rsidRPr="00D61E9A">
        <w:rPr>
          <w:b/>
          <w:color w:val="1F497D" w:themeColor="text2"/>
          <w:sz w:val="28"/>
          <w:szCs w:val="28"/>
          <w:vertAlign w:val="superscript"/>
        </w:rPr>
        <w:t>th</w:t>
      </w:r>
      <w:r w:rsidR="00D61E9A">
        <w:rPr>
          <w:b/>
          <w:color w:val="1F497D" w:themeColor="text2"/>
          <w:sz w:val="28"/>
          <w:szCs w:val="28"/>
        </w:rPr>
        <w:t>, 202</w:t>
      </w:r>
      <w:r w:rsidR="00D6082D">
        <w:rPr>
          <w:b/>
          <w:color w:val="1F497D" w:themeColor="text2"/>
          <w:sz w:val="28"/>
          <w:szCs w:val="28"/>
        </w:rPr>
        <w:t>6</w:t>
      </w:r>
    </w:p>
    <w:p w:rsidR="00EC124A" w:rsidRDefault="001D4984" w:rsidP="00A30E07">
      <w:pPr>
        <w:pStyle w:val="NoSpacing"/>
        <w:jc w:val="center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 </w:t>
      </w:r>
      <w:r w:rsidRPr="00971A3F">
        <w:rPr>
          <w:color w:val="1F497D" w:themeColor="text2"/>
          <w:sz w:val="24"/>
          <w:szCs w:val="24"/>
          <w:highlight w:val="magenta"/>
        </w:rPr>
        <w:t>(</w:t>
      </w:r>
      <w:r w:rsidRPr="000760BF">
        <w:rPr>
          <w:color w:val="1F497D" w:themeColor="text2"/>
          <w:sz w:val="24"/>
          <w:szCs w:val="24"/>
        </w:rPr>
        <w:t>Entry Deadline is</w:t>
      </w:r>
      <w:r w:rsidR="00F0484A">
        <w:rPr>
          <w:color w:val="1F497D" w:themeColor="text2"/>
          <w:sz w:val="24"/>
          <w:szCs w:val="24"/>
        </w:rPr>
        <w:t xml:space="preserve"> 5 pm</w:t>
      </w:r>
      <w:r w:rsidRPr="000760BF">
        <w:rPr>
          <w:color w:val="1F497D" w:themeColor="text2"/>
          <w:sz w:val="24"/>
          <w:szCs w:val="24"/>
        </w:rPr>
        <w:t xml:space="preserve"> </w:t>
      </w:r>
      <w:r w:rsidR="00FE060E">
        <w:rPr>
          <w:color w:val="1F497D" w:themeColor="text2"/>
          <w:sz w:val="24"/>
          <w:szCs w:val="24"/>
        </w:rPr>
        <w:t xml:space="preserve">Friday Oct. </w:t>
      </w:r>
      <w:r w:rsidR="00D6082D">
        <w:rPr>
          <w:color w:val="1F497D" w:themeColor="text2"/>
          <w:sz w:val="24"/>
          <w:szCs w:val="24"/>
        </w:rPr>
        <w:t>2</w:t>
      </w:r>
      <w:r w:rsidR="00D61E9A">
        <w:rPr>
          <w:color w:val="1F497D" w:themeColor="text2"/>
          <w:sz w:val="24"/>
          <w:szCs w:val="24"/>
        </w:rPr>
        <w:t>, 202</w:t>
      </w:r>
      <w:r w:rsidR="00D6082D">
        <w:rPr>
          <w:color w:val="1F497D" w:themeColor="text2"/>
          <w:sz w:val="24"/>
          <w:szCs w:val="24"/>
        </w:rPr>
        <w:t>6</w:t>
      </w:r>
      <w:r w:rsidR="00971A3F" w:rsidRPr="000760BF">
        <w:rPr>
          <w:color w:val="1F497D" w:themeColor="text2"/>
          <w:sz w:val="24"/>
          <w:szCs w:val="24"/>
        </w:rPr>
        <w:t xml:space="preserve"> </w:t>
      </w:r>
      <w:r w:rsidR="00971A3F" w:rsidRPr="00F173EC">
        <w:rPr>
          <w:b/>
          <w:color w:val="1F497D" w:themeColor="text2"/>
          <w:sz w:val="24"/>
          <w:szCs w:val="24"/>
        </w:rPr>
        <w:t xml:space="preserve">or until available </w:t>
      </w:r>
      <w:r w:rsidR="00270A15">
        <w:rPr>
          <w:b/>
          <w:color w:val="1F497D" w:themeColor="text2"/>
          <w:sz w:val="24"/>
          <w:szCs w:val="24"/>
        </w:rPr>
        <w:t>space is</w:t>
      </w:r>
      <w:r w:rsidR="00971A3F" w:rsidRPr="00F173EC">
        <w:rPr>
          <w:b/>
          <w:color w:val="1F497D" w:themeColor="text2"/>
          <w:sz w:val="24"/>
          <w:szCs w:val="24"/>
        </w:rPr>
        <w:t xml:space="preserve"> filled. First received, first accepted.</w:t>
      </w:r>
    </w:p>
    <w:p w:rsidR="00616F72" w:rsidRDefault="00616F72" w:rsidP="00A30E07">
      <w:pPr>
        <w:pStyle w:val="NoSpacing"/>
        <w:jc w:val="center"/>
        <w:rPr>
          <w:b/>
          <w:sz w:val="24"/>
          <w:szCs w:val="24"/>
          <w:u w:val="single"/>
        </w:rPr>
      </w:pPr>
    </w:p>
    <w:p w:rsidR="00A43624" w:rsidRPr="00A43624" w:rsidRDefault="00495738" w:rsidP="00495738">
      <w:pPr>
        <w:rPr>
          <w:sz w:val="20"/>
          <w:szCs w:val="20"/>
        </w:rPr>
      </w:pPr>
      <w:r>
        <w:rPr>
          <w:sz w:val="20"/>
          <w:szCs w:val="20"/>
        </w:rPr>
        <w:t xml:space="preserve">Team or Business </w:t>
      </w:r>
      <w:r w:rsidR="00A43624" w:rsidRPr="00A43624">
        <w:rPr>
          <w:sz w:val="20"/>
          <w:szCs w:val="20"/>
        </w:rPr>
        <w:t>Name</w:t>
      </w:r>
      <w:proofErr w:type="gramStart"/>
      <w:r w:rsidR="00A43624" w:rsidRPr="00A43624">
        <w:rPr>
          <w:sz w:val="20"/>
          <w:szCs w:val="20"/>
        </w:rPr>
        <w:t>:_</w:t>
      </w:r>
      <w:proofErr w:type="gramEnd"/>
      <w:r w:rsidR="00A43624" w:rsidRPr="00A43624">
        <w:rPr>
          <w:sz w:val="20"/>
          <w:szCs w:val="20"/>
        </w:rPr>
        <w:t>_______________________________________________________________________________</w:t>
      </w:r>
    </w:p>
    <w:p w:rsidR="00A43624" w:rsidRPr="00A43624" w:rsidRDefault="00495738" w:rsidP="00495738">
      <w:pPr>
        <w:rPr>
          <w:sz w:val="20"/>
          <w:szCs w:val="20"/>
        </w:rPr>
      </w:pPr>
      <w:r>
        <w:rPr>
          <w:sz w:val="20"/>
          <w:szCs w:val="20"/>
        </w:rPr>
        <w:t>Chief Cook</w:t>
      </w:r>
      <w:proofErr w:type="gramStart"/>
      <w:r w:rsidR="00A43624" w:rsidRPr="00A43624">
        <w:rPr>
          <w:sz w:val="20"/>
          <w:szCs w:val="20"/>
        </w:rPr>
        <w:t>:_</w:t>
      </w:r>
      <w:proofErr w:type="gramEnd"/>
      <w:r w:rsidR="00A43624" w:rsidRPr="00A43624">
        <w:rPr>
          <w:sz w:val="20"/>
          <w:szCs w:val="20"/>
        </w:rPr>
        <w:t>_____________________________________________________________________________</w:t>
      </w:r>
    </w:p>
    <w:p w:rsidR="00A43624" w:rsidRPr="00A43624" w:rsidRDefault="00A43624" w:rsidP="00495738">
      <w:pPr>
        <w:rPr>
          <w:sz w:val="20"/>
          <w:szCs w:val="20"/>
        </w:rPr>
      </w:pPr>
      <w:r w:rsidRPr="00A43624">
        <w:rPr>
          <w:sz w:val="20"/>
          <w:szCs w:val="20"/>
        </w:rPr>
        <w:t>Mailing Address: _______________________________________________________________________________</w:t>
      </w:r>
    </w:p>
    <w:p w:rsidR="00A43624" w:rsidRPr="00A43624" w:rsidRDefault="00A43624" w:rsidP="00495738">
      <w:pPr>
        <w:rPr>
          <w:sz w:val="20"/>
          <w:szCs w:val="20"/>
        </w:rPr>
      </w:pPr>
      <w:r w:rsidRPr="00A43624">
        <w:rPr>
          <w:sz w:val="20"/>
          <w:szCs w:val="20"/>
        </w:rPr>
        <w:t>City</w:t>
      </w:r>
      <w:proofErr w:type="gramStart"/>
      <w:r w:rsidRPr="00A43624">
        <w:rPr>
          <w:sz w:val="20"/>
          <w:szCs w:val="20"/>
        </w:rPr>
        <w:t>:_</w:t>
      </w:r>
      <w:proofErr w:type="gramEnd"/>
      <w:r w:rsidRPr="00A43624">
        <w:rPr>
          <w:sz w:val="20"/>
          <w:szCs w:val="20"/>
        </w:rPr>
        <w:t>_______________________________________  State: _____________  Zip Code: _____________________</w:t>
      </w:r>
    </w:p>
    <w:p w:rsidR="00A43624" w:rsidRPr="00A43624" w:rsidRDefault="00A43624" w:rsidP="00495738">
      <w:pPr>
        <w:rPr>
          <w:sz w:val="20"/>
          <w:szCs w:val="20"/>
        </w:rPr>
      </w:pPr>
      <w:r w:rsidRPr="00A43624">
        <w:rPr>
          <w:sz w:val="20"/>
          <w:szCs w:val="20"/>
        </w:rPr>
        <w:t>Phone: ___________________</w:t>
      </w:r>
      <w:proofErr w:type="gramStart"/>
      <w:r w:rsidRPr="00A43624">
        <w:rPr>
          <w:sz w:val="20"/>
          <w:szCs w:val="20"/>
        </w:rPr>
        <w:t>_  Fax</w:t>
      </w:r>
      <w:proofErr w:type="gramEnd"/>
      <w:r w:rsidRPr="00A43624">
        <w:rPr>
          <w:sz w:val="20"/>
          <w:szCs w:val="20"/>
        </w:rPr>
        <w:t>: ___________________E-</w:t>
      </w:r>
      <w:proofErr w:type="spellStart"/>
      <w:r w:rsidRPr="00A43624">
        <w:rPr>
          <w:sz w:val="20"/>
          <w:szCs w:val="20"/>
        </w:rPr>
        <w:t>Mail</w:t>
      </w:r>
      <w:proofErr w:type="spellEnd"/>
      <w:r w:rsidRPr="00A43624">
        <w:rPr>
          <w:sz w:val="20"/>
          <w:szCs w:val="20"/>
        </w:rPr>
        <w:t xml:space="preserve"> Address: ______________________________</w:t>
      </w:r>
    </w:p>
    <w:p w:rsidR="00495738" w:rsidRDefault="00495738" w:rsidP="00495738">
      <w:pPr>
        <w:rPr>
          <w:sz w:val="20"/>
          <w:szCs w:val="20"/>
        </w:rPr>
      </w:pPr>
      <w:r>
        <w:rPr>
          <w:sz w:val="20"/>
          <w:szCs w:val="20"/>
        </w:rPr>
        <w:t>Showmanship Participant</w:t>
      </w:r>
      <w:proofErr w:type="gramStart"/>
      <w:r>
        <w:rPr>
          <w:sz w:val="20"/>
          <w:szCs w:val="20"/>
        </w:rPr>
        <w:t>?:</w:t>
      </w:r>
      <w:proofErr w:type="gramEnd"/>
      <w:r>
        <w:rPr>
          <w:sz w:val="20"/>
          <w:szCs w:val="20"/>
        </w:rPr>
        <w:t xml:space="preserve"> Y___  N___</w:t>
      </w:r>
      <w:r w:rsidR="00196F31">
        <w:rPr>
          <w:sz w:val="20"/>
          <w:szCs w:val="20"/>
        </w:rPr>
        <w:tab/>
      </w:r>
      <w:r w:rsidR="00196F31">
        <w:rPr>
          <w:sz w:val="20"/>
          <w:szCs w:val="20"/>
        </w:rPr>
        <w:tab/>
        <w:t>Sponsor Name</w:t>
      </w:r>
      <w:r w:rsidR="004A3BBE">
        <w:rPr>
          <w:sz w:val="20"/>
          <w:szCs w:val="20"/>
        </w:rPr>
        <w:t xml:space="preserve"> __________________________________________</w:t>
      </w:r>
    </w:p>
    <w:p w:rsidR="00B136AA" w:rsidRDefault="00B136AA" w:rsidP="00495738">
      <w:pPr>
        <w:rPr>
          <w:sz w:val="20"/>
          <w:szCs w:val="20"/>
        </w:rPr>
      </w:pPr>
      <w:r>
        <w:rPr>
          <w:sz w:val="20"/>
          <w:szCs w:val="20"/>
        </w:rPr>
        <w:t xml:space="preserve">Is this pig in the </w:t>
      </w:r>
      <w:r w:rsidR="00724F70">
        <w:rPr>
          <w:sz w:val="20"/>
          <w:szCs w:val="20"/>
        </w:rPr>
        <w:t>Natural Source</w:t>
      </w:r>
      <w:r>
        <w:rPr>
          <w:sz w:val="20"/>
          <w:szCs w:val="20"/>
        </w:rPr>
        <w:t xml:space="preserve"> Championship? Y______ N______    </w:t>
      </w:r>
    </w:p>
    <w:p w:rsidR="00495738" w:rsidRDefault="00B136AA" w:rsidP="0049573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95738">
        <w:rPr>
          <w:sz w:val="20"/>
          <w:szCs w:val="20"/>
        </w:rPr>
        <w:t>Cooking with</w:t>
      </w:r>
      <w:r w:rsidR="00A43624" w:rsidRPr="00A43624">
        <w:rPr>
          <w:sz w:val="20"/>
          <w:szCs w:val="20"/>
        </w:rPr>
        <w:t>:</w:t>
      </w:r>
      <w:r w:rsidR="00495738">
        <w:rPr>
          <w:sz w:val="20"/>
          <w:szCs w:val="20"/>
        </w:rPr>
        <w:t xml:space="preserve">  Wood_____  Charcoal_____  Gas_____</w:t>
      </w:r>
      <w:r w:rsidR="00A80C38">
        <w:rPr>
          <w:sz w:val="20"/>
          <w:szCs w:val="20"/>
        </w:rPr>
        <w:t xml:space="preserve">   </w:t>
      </w:r>
    </w:p>
    <w:p w:rsidR="00495738" w:rsidRPr="00971A3F" w:rsidRDefault="00696B42" w:rsidP="00495738">
      <w:pPr>
        <w:rPr>
          <w:sz w:val="20"/>
          <w:szCs w:val="20"/>
        </w:rPr>
      </w:pPr>
      <w:r w:rsidRPr="00696B42">
        <w:rPr>
          <w:b/>
          <w:sz w:val="20"/>
          <w:szCs w:val="20"/>
        </w:rPr>
        <w:t>Do you need electricity?</w:t>
      </w:r>
      <w:r>
        <w:rPr>
          <w:sz w:val="20"/>
          <w:szCs w:val="20"/>
        </w:rPr>
        <w:t xml:space="preserve"> Y___</w:t>
      </w:r>
      <w:proofErr w:type="gramStart"/>
      <w:r>
        <w:rPr>
          <w:sz w:val="20"/>
          <w:szCs w:val="20"/>
        </w:rPr>
        <w:t>_  N</w:t>
      </w:r>
      <w:proofErr w:type="gramEnd"/>
      <w:r>
        <w:rPr>
          <w:sz w:val="20"/>
          <w:szCs w:val="20"/>
        </w:rPr>
        <w:t xml:space="preserve">____  </w:t>
      </w:r>
      <w:r w:rsidR="00616F72">
        <w:rPr>
          <w:sz w:val="20"/>
          <w:szCs w:val="20"/>
        </w:rPr>
        <w:t xml:space="preserve"> </w:t>
      </w:r>
      <w:r w:rsidR="00495738" w:rsidRPr="00696B42">
        <w:rPr>
          <w:b/>
          <w:sz w:val="20"/>
          <w:szCs w:val="20"/>
        </w:rPr>
        <w:t>Do you have a tent?  Y____</w:t>
      </w:r>
      <w:proofErr w:type="gramStart"/>
      <w:r w:rsidR="00495738" w:rsidRPr="00696B42">
        <w:rPr>
          <w:b/>
          <w:sz w:val="20"/>
          <w:szCs w:val="20"/>
        </w:rPr>
        <w:t>_  N</w:t>
      </w:r>
      <w:proofErr w:type="gramEnd"/>
      <w:r w:rsidR="00495738" w:rsidRPr="00696B42">
        <w:rPr>
          <w:b/>
          <w:sz w:val="20"/>
          <w:szCs w:val="20"/>
        </w:rPr>
        <w:t xml:space="preserve">_____ </w:t>
      </w:r>
      <w:r>
        <w:rPr>
          <w:b/>
          <w:sz w:val="20"/>
          <w:szCs w:val="20"/>
        </w:rPr>
        <w:t xml:space="preserve">  </w:t>
      </w:r>
      <w:r w:rsidR="00495738" w:rsidRPr="00696B42">
        <w:rPr>
          <w:b/>
          <w:sz w:val="20"/>
          <w:szCs w:val="20"/>
        </w:rPr>
        <w:t>What size?___________</w:t>
      </w:r>
      <w:r w:rsidR="00495738">
        <w:rPr>
          <w:sz w:val="20"/>
          <w:szCs w:val="20"/>
        </w:rPr>
        <w:t xml:space="preserve">    </w:t>
      </w:r>
    </w:p>
    <w:p w:rsidR="00696B42" w:rsidRDefault="00270A15" w:rsidP="00495738">
      <w:pPr>
        <w:rPr>
          <w:sz w:val="20"/>
          <w:szCs w:val="20"/>
        </w:rPr>
      </w:pPr>
      <w:r>
        <w:rPr>
          <w:sz w:val="20"/>
          <w:szCs w:val="20"/>
        </w:rPr>
        <w:t>Due to increased participation, parking is limited to one parking space per team. NO RV’s that do not fit into a regular parking space.</w:t>
      </w:r>
    </w:p>
    <w:p w:rsidR="00495738" w:rsidRDefault="00495738" w:rsidP="00495738">
      <w:pPr>
        <w:rPr>
          <w:sz w:val="20"/>
          <w:szCs w:val="20"/>
        </w:rPr>
      </w:pPr>
      <w:r>
        <w:rPr>
          <w:sz w:val="20"/>
          <w:szCs w:val="20"/>
        </w:rPr>
        <w:t xml:space="preserve">Please contact Pam Anderson at 252-944-6136 or </w:t>
      </w:r>
      <w:hyperlink r:id="rId6" w:history="1">
        <w:r w:rsidRPr="00B524FB">
          <w:rPr>
            <w:rStyle w:val="Hyperlink"/>
            <w:sz w:val="20"/>
            <w:szCs w:val="20"/>
          </w:rPr>
          <w:t>pamsue.anderson@gmail.com</w:t>
        </w:r>
      </w:hyperlink>
      <w:r>
        <w:rPr>
          <w:sz w:val="20"/>
          <w:szCs w:val="20"/>
        </w:rPr>
        <w:t xml:space="preserve"> </w:t>
      </w:r>
      <w:r w:rsidR="00696B42">
        <w:rPr>
          <w:sz w:val="20"/>
          <w:szCs w:val="20"/>
        </w:rPr>
        <w:t xml:space="preserve"> for further information</w:t>
      </w:r>
      <w:r>
        <w:rPr>
          <w:sz w:val="20"/>
          <w:szCs w:val="20"/>
        </w:rPr>
        <w:t>.</w:t>
      </w:r>
    </w:p>
    <w:p w:rsidR="00696B42" w:rsidRPr="00696B42" w:rsidRDefault="00616F72" w:rsidP="00696B42">
      <w:pPr>
        <w:pStyle w:val="NoSpacing"/>
        <w:jc w:val="center"/>
        <w:rPr>
          <w:b/>
          <w:sz w:val="24"/>
          <w:szCs w:val="24"/>
          <w:u w:val="single"/>
        </w:rPr>
      </w:pPr>
      <w:r w:rsidRPr="00696B42">
        <w:rPr>
          <w:b/>
          <w:sz w:val="24"/>
          <w:szCs w:val="24"/>
          <w:u w:val="single"/>
        </w:rPr>
        <w:t>Entr</w:t>
      </w:r>
      <w:r w:rsidR="00DA7AA6" w:rsidRPr="00696B42">
        <w:rPr>
          <w:b/>
          <w:sz w:val="24"/>
          <w:szCs w:val="24"/>
          <w:u w:val="single"/>
        </w:rPr>
        <w:t>y fee is $1</w:t>
      </w:r>
      <w:r w:rsidR="00CB0137">
        <w:rPr>
          <w:b/>
          <w:sz w:val="24"/>
          <w:szCs w:val="24"/>
          <w:u w:val="single"/>
        </w:rPr>
        <w:t>75</w:t>
      </w:r>
    </w:p>
    <w:p w:rsidR="00A43624" w:rsidRDefault="00696B42" w:rsidP="00495738">
      <w:pPr>
        <w:pStyle w:val="NoSpacing"/>
      </w:pPr>
      <w:r>
        <w:t>M</w:t>
      </w:r>
      <w:r w:rsidR="00A43624" w:rsidRPr="00A43624">
        <w:t>ake checks payable to</w:t>
      </w:r>
      <w:r>
        <w:t>:</w:t>
      </w:r>
      <w:r w:rsidR="00A43624" w:rsidRPr="00A43624">
        <w:t xml:space="preserve"> Washington Noon Rotary/SOTW</w:t>
      </w:r>
      <w:r w:rsidR="00616F72">
        <w:t xml:space="preserve"> and mail </w:t>
      </w:r>
      <w:proofErr w:type="gramStart"/>
      <w:r w:rsidR="00616F72">
        <w:t>to</w:t>
      </w:r>
      <w:r>
        <w:t xml:space="preserve"> </w:t>
      </w:r>
      <w:r w:rsidR="00616F72">
        <w:t>:</w:t>
      </w:r>
      <w:proofErr w:type="gramEnd"/>
      <w:r>
        <w:t xml:space="preserve"> </w:t>
      </w:r>
      <w:r w:rsidR="00616F72">
        <w:t xml:space="preserve">Smoke on the Water, </w:t>
      </w:r>
      <w:r>
        <w:t>PO Box 86, Washington, NC 27889</w:t>
      </w:r>
    </w:p>
    <w:p w:rsidR="00584129" w:rsidRPr="00A43624" w:rsidRDefault="00584129" w:rsidP="00495738">
      <w:pPr>
        <w:pStyle w:val="NoSpacing"/>
      </w:pPr>
    </w:p>
    <w:p w:rsidR="00A43624" w:rsidRPr="00584129" w:rsidRDefault="00616F72" w:rsidP="00584129">
      <w:pPr>
        <w:spacing w:after="0" w:line="240" w:lineRule="auto"/>
        <w:jc w:val="center"/>
      </w:pPr>
      <w:r w:rsidRPr="00584129">
        <w:rPr>
          <w:b/>
        </w:rPr>
        <w:t xml:space="preserve">A CHIEF COOKS MEETING WILL TAKE PLACE AT 5 P.M. ON FRIDAY, OCTOBER </w:t>
      </w:r>
      <w:r w:rsidR="00D61E9A">
        <w:rPr>
          <w:b/>
        </w:rPr>
        <w:t>1</w:t>
      </w:r>
      <w:r w:rsidR="00D6082D">
        <w:rPr>
          <w:b/>
        </w:rPr>
        <w:t>6</w:t>
      </w:r>
      <w:r w:rsidR="00D61E9A" w:rsidRPr="00D61E9A">
        <w:rPr>
          <w:b/>
          <w:vertAlign w:val="superscript"/>
        </w:rPr>
        <w:t>th</w:t>
      </w:r>
      <w:r w:rsidR="00D61E9A">
        <w:rPr>
          <w:b/>
        </w:rPr>
        <w:t xml:space="preserve"> </w:t>
      </w:r>
      <w:r w:rsidR="0068636C">
        <w:rPr>
          <w:b/>
        </w:rPr>
        <w:t>at Headquarters RV</w:t>
      </w:r>
      <w:r w:rsidR="00584129" w:rsidRPr="00584129">
        <w:t>.</w:t>
      </w:r>
    </w:p>
    <w:p w:rsidR="00584129" w:rsidRDefault="00584129" w:rsidP="00584129">
      <w:pPr>
        <w:spacing w:after="0" w:line="240" w:lineRule="auto"/>
        <w:jc w:val="center"/>
        <w:rPr>
          <w:b/>
        </w:rPr>
      </w:pPr>
      <w:proofErr w:type="gramStart"/>
      <w:r w:rsidRPr="00584129">
        <w:rPr>
          <w:b/>
        </w:rPr>
        <w:t xml:space="preserve">SHOWMANSHIP JUDGING WILL TAKE PLACE AT </w:t>
      </w:r>
      <w:r w:rsidR="0068636C">
        <w:rPr>
          <w:b/>
        </w:rPr>
        <w:t>6:45</w:t>
      </w:r>
      <w:r w:rsidRPr="00584129">
        <w:rPr>
          <w:b/>
        </w:rPr>
        <w:t xml:space="preserve"> P.M. ON FRIDAY, OCTOBER </w:t>
      </w:r>
      <w:r w:rsidR="00D61E9A">
        <w:rPr>
          <w:b/>
        </w:rPr>
        <w:t>1</w:t>
      </w:r>
      <w:r w:rsidR="00D6082D">
        <w:rPr>
          <w:b/>
        </w:rPr>
        <w:t>6</w:t>
      </w:r>
      <w:r w:rsidR="00D61E9A" w:rsidRPr="00D61E9A">
        <w:rPr>
          <w:b/>
          <w:vertAlign w:val="superscript"/>
        </w:rPr>
        <w:t>th</w:t>
      </w:r>
      <w:r w:rsidR="00D61E9A">
        <w:rPr>
          <w:b/>
        </w:rPr>
        <w:t>.</w:t>
      </w:r>
      <w:proofErr w:type="gramEnd"/>
      <w:r w:rsidR="00967675">
        <w:rPr>
          <w:b/>
        </w:rPr>
        <w:t xml:space="preserve"> Whole Hog Judging begins at 8 a.m. on Saturday, Oct. </w:t>
      </w:r>
      <w:r w:rsidR="00D61E9A">
        <w:rPr>
          <w:b/>
        </w:rPr>
        <w:t>1</w:t>
      </w:r>
      <w:r w:rsidR="00D6082D">
        <w:rPr>
          <w:b/>
        </w:rPr>
        <w:t>7</w:t>
      </w:r>
      <w:r w:rsidR="00D61E9A" w:rsidRPr="00D61E9A">
        <w:rPr>
          <w:b/>
          <w:vertAlign w:val="superscript"/>
        </w:rPr>
        <w:t>th</w:t>
      </w:r>
      <w:r w:rsidR="00D61E9A">
        <w:rPr>
          <w:b/>
        </w:rPr>
        <w:t>.</w:t>
      </w:r>
    </w:p>
    <w:p w:rsidR="00584129" w:rsidRPr="00584129" w:rsidRDefault="00584129" w:rsidP="00584129">
      <w:pPr>
        <w:spacing w:after="0" w:line="240" w:lineRule="auto"/>
        <w:jc w:val="center"/>
        <w:rPr>
          <w:b/>
        </w:rPr>
      </w:pPr>
    </w:p>
    <w:p w:rsidR="00A43624" w:rsidRPr="00270A15" w:rsidRDefault="00A43624" w:rsidP="00270A15">
      <w:pPr>
        <w:spacing w:after="0" w:line="240" w:lineRule="auto"/>
        <w:rPr>
          <w:b/>
          <w:sz w:val="20"/>
          <w:szCs w:val="20"/>
        </w:rPr>
      </w:pPr>
      <w:r w:rsidRPr="00A43624">
        <w:rPr>
          <w:b/>
          <w:sz w:val="20"/>
          <w:szCs w:val="20"/>
        </w:rPr>
        <w:t xml:space="preserve">Vendors will not hold the Cook Off participants, directors, volunteers, or employees responsible for claims, losses, fees, damages, or expense.  The BBQ Cook </w:t>
      </w:r>
      <w:proofErr w:type="gramStart"/>
      <w:r w:rsidRPr="00A43624">
        <w:rPr>
          <w:b/>
          <w:sz w:val="20"/>
          <w:szCs w:val="20"/>
        </w:rPr>
        <w:t>Off</w:t>
      </w:r>
      <w:proofErr w:type="gramEnd"/>
      <w:r w:rsidRPr="00A43624">
        <w:rPr>
          <w:b/>
          <w:sz w:val="20"/>
          <w:szCs w:val="20"/>
        </w:rPr>
        <w:t xml:space="preserve"> Committee will not refund due to inclement weather, government action, strikes, or other matters beyond its control.  By signing your name below you are stating that you have read the </w:t>
      </w:r>
      <w:r w:rsidR="00270A15">
        <w:rPr>
          <w:b/>
          <w:sz w:val="20"/>
          <w:szCs w:val="20"/>
        </w:rPr>
        <w:t>application and rules</w:t>
      </w:r>
      <w:r w:rsidRPr="00A43624">
        <w:rPr>
          <w:b/>
          <w:sz w:val="20"/>
          <w:szCs w:val="20"/>
        </w:rPr>
        <w:t xml:space="preserve"> and </w:t>
      </w:r>
      <w:r w:rsidR="00270A15">
        <w:rPr>
          <w:b/>
          <w:sz w:val="20"/>
          <w:szCs w:val="20"/>
        </w:rPr>
        <w:t xml:space="preserve">that </w:t>
      </w:r>
      <w:r w:rsidRPr="00A43624">
        <w:rPr>
          <w:b/>
          <w:sz w:val="20"/>
          <w:szCs w:val="20"/>
        </w:rPr>
        <w:t xml:space="preserve"> you and your organization will abide by the rules or risk being removed from the Cook Off.  </w:t>
      </w:r>
      <w:r w:rsidR="00A80C38" w:rsidRPr="00A80C38">
        <w:rPr>
          <w:b/>
          <w:sz w:val="20"/>
          <w:szCs w:val="20"/>
        </w:rPr>
        <w:t>There will be no refund</w:t>
      </w:r>
      <w:r w:rsidR="00A80C38">
        <w:rPr>
          <w:b/>
          <w:sz w:val="20"/>
          <w:szCs w:val="20"/>
          <w:u w:val="single"/>
        </w:rPr>
        <w:t>.</w:t>
      </w:r>
    </w:p>
    <w:p w:rsidR="00584129" w:rsidRPr="00A43624" w:rsidRDefault="00584129" w:rsidP="00495738">
      <w:pPr>
        <w:tabs>
          <w:tab w:val="left" w:pos="2430"/>
        </w:tabs>
        <w:ind w:left="360"/>
        <w:rPr>
          <w:b/>
          <w:sz w:val="20"/>
          <w:szCs w:val="20"/>
          <w:u w:val="single"/>
        </w:rPr>
      </w:pPr>
    </w:p>
    <w:p w:rsidR="00A43624" w:rsidRPr="00A43624" w:rsidRDefault="00A43624" w:rsidP="00495738">
      <w:pPr>
        <w:pStyle w:val="NoSpacing"/>
      </w:pPr>
      <w:r w:rsidRPr="00A43624">
        <w:t>Signature: ______________________________________</w:t>
      </w:r>
      <w:r w:rsidRPr="00A43624">
        <w:tab/>
        <w:t>Date: _____________________________________</w:t>
      </w:r>
    </w:p>
    <w:p w:rsidR="00715D46" w:rsidRPr="001D4984" w:rsidRDefault="00C33AA4" w:rsidP="00495738">
      <w:pPr>
        <w:pStyle w:val="NoSpacing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7" type="#_x0000_t185" style="position:absolute;margin-left:-3.6pt;margin-top:703.2pt;width:559.5pt;height:45.75pt;z-index:2516592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" o:allowincell="f" adj="1739" strokecolor="#4579b8 [3044]">
            <v:textbox inset="3.6pt,,3.6pt">
              <w:txbxContent>
                <w:p w:rsidR="00031C1C" w:rsidRPr="001D4984" w:rsidRDefault="00031C1C" w:rsidP="00031C1C">
                  <w:pPr>
                    <w:spacing w:after="0"/>
                    <w:jc w:val="center"/>
                    <w:rPr>
                      <w:i/>
                      <w:iCs/>
                      <w:color w:val="17365D" w:themeColor="text2" w:themeShade="BF"/>
                      <w:sz w:val="28"/>
                      <w:szCs w:val="28"/>
                    </w:rPr>
                  </w:pPr>
                  <w:r w:rsidRPr="001D4984">
                    <w:rPr>
                      <w:i/>
                      <w:iCs/>
                      <w:color w:val="17365D" w:themeColor="text2" w:themeShade="BF"/>
                      <w:sz w:val="28"/>
                      <w:szCs w:val="28"/>
                    </w:rPr>
                    <w:t>Smoke on the Water - c/o Washington Noon Rotary</w:t>
                  </w:r>
                </w:p>
                <w:p w:rsidR="00031C1C" w:rsidRPr="006048F8" w:rsidRDefault="00031C1C" w:rsidP="00031C1C">
                  <w:pPr>
                    <w:spacing w:after="0"/>
                    <w:jc w:val="center"/>
                    <w:rPr>
                      <w:i/>
                      <w:iCs/>
                      <w:color w:val="17365D" w:themeColor="text2" w:themeShade="BF"/>
                      <w:sz w:val="28"/>
                      <w:szCs w:val="28"/>
                    </w:rPr>
                  </w:pPr>
                  <w:r w:rsidRPr="001D4984">
                    <w:rPr>
                      <w:i/>
                      <w:iCs/>
                      <w:color w:val="17365D" w:themeColor="text2" w:themeShade="BF"/>
                      <w:sz w:val="28"/>
                      <w:szCs w:val="28"/>
                    </w:rPr>
                    <w:t xml:space="preserve">P. O. Box </w:t>
                  </w:r>
                  <w:r w:rsidR="006457EC">
                    <w:rPr>
                      <w:i/>
                      <w:iCs/>
                      <w:color w:val="17365D" w:themeColor="text2" w:themeShade="BF"/>
                      <w:sz w:val="28"/>
                      <w:szCs w:val="28"/>
                    </w:rPr>
                    <w:t>86</w:t>
                  </w:r>
                  <w:r w:rsidRPr="001D4984">
                    <w:rPr>
                      <w:i/>
                      <w:iCs/>
                      <w:color w:val="17365D" w:themeColor="text2" w:themeShade="BF"/>
                      <w:sz w:val="28"/>
                      <w:szCs w:val="28"/>
                    </w:rPr>
                    <w:t>- Washington, NC 27889</w:t>
                  </w:r>
                </w:p>
              </w:txbxContent>
            </v:textbox>
            <w10:wrap type="square" anchorx="margin" anchory="margin"/>
          </v:shape>
        </w:pict>
      </w:r>
      <w:r w:rsidR="00A43624" w:rsidRPr="00A43624">
        <w:t xml:space="preserve">Mail </w:t>
      </w:r>
      <w:r w:rsidR="00A43624" w:rsidRPr="001D4984">
        <w:t>to:  Washingt</w:t>
      </w:r>
      <w:r w:rsidR="00715D46" w:rsidRPr="001D4984">
        <w:t>on Noon Rotary/SOTW, PO Box 86</w:t>
      </w:r>
      <w:r w:rsidR="00A43624" w:rsidRPr="001D4984">
        <w:t>, Washington,</w:t>
      </w:r>
      <w:r w:rsidR="00715D46" w:rsidRPr="001D4984">
        <w:t xml:space="preserve"> NC 27889 Phone Number (252) </w:t>
      </w:r>
      <w:r w:rsidR="00584129" w:rsidRPr="001D4984">
        <w:t>944-6136</w:t>
      </w:r>
      <w:r w:rsidR="00715D46" w:rsidRPr="001D4984">
        <w:t>.</w:t>
      </w:r>
    </w:p>
    <w:p w:rsidR="00D61E9A" w:rsidRDefault="000A49DE" w:rsidP="001D4984">
      <w:pPr>
        <w:pStyle w:val="NoSpacing"/>
        <w:jc w:val="center"/>
        <w:rPr>
          <w:b/>
          <w:color w:val="000000" w:themeColor="text1"/>
          <w:sz w:val="24"/>
          <w:szCs w:val="24"/>
          <w:u w:val="single"/>
        </w:rPr>
      </w:pPr>
      <w:r w:rsidRPr="00F173EC">
        <w:rPr>
          <w:b/>
          <w:color w:val="000000" w:themeColor="text1"/>
          <w:sz w:val="24"/>
          <w:szCs w:val="24"/>
          <w:u w:val="single"/>
        </w:rPr>
        <w:t xml:space="preserve">ENTRY DEADLINE IS </w:t>
      </w:r>
      <w:r w:rsidR="00621AB0">
        <w:rPr>
          <w:b/>
          <w:color w:val="000000" w:themeColor="text1"/>
          <w:sz w:val="24"/>
          <w:szCs w:val="24"/>
          <w:u w:val="single"/>
        </w:rPr>
        <w:t xml:space="preserve">FRIDAY, OCT. </w:t>
      </w:r>
      <w:r w:rsidR="00F0484A">
        <w:rPr>
          <w:b/>
          <w:color w:val="000000" w:themeColor="text1"/>
          <w:sz w:val="24"/>
          <w:szCs w:val="24"/>
          <w:u w:val="single"/>
        </w:rPr>
        <w:t>3rd</w:t>
      </w:r>
      <w:r w:rsidR="001D4984" w:rsidRPr="00F173EC">
        <w:rPr>
          <w:b/>
          <w:color w:val="000000" w:themeColor="text1"/>
          <w:sz w:val="24"/>
          <w:szCs w:val="24"/>
          <w:u w:val="single"/>
        </w:rPr>
        <w:t xml:space="preserve">. ENTRIES WILL BE ACCEPTED ON A FIRST COME, FIRST SERVE BASIS. </w:t>
      </w:r>
    </w:p>
    <w:p w:rsidR="00DB614D" w:rsidRPr="001D4984" w:rsidRDefault="001D4984" w:rsidP="001D4984">
      <w:pPr>
        <w:pStyle w:val="NoSpacing"/>
        <w:jc w:val="center"/>
        <w:rPr>
          <w:b/>
          <w:color w:val="000000" w:themeColor="text1"/>
          <w:sz w:val="24"/>
          <w:szCs w:val="24"/>
          <w:u w:val="single"/>
        </w:rPr>
      </w:pPr>
      <w:r w:rsidRPr="00F173EC">
        <w:rPr>
          <w:b/>
          <w:color w:val="000000" w:themeColor="text1"/>
          <w:sz w:val="24"/>
          <w:szCs w:val="24"/>
          <w:u w:val="single"/>
        </w:rPr>
        <w:t>PLEASE SIGN UP AS SOON AS POSSIBLE TO GUARANTEE YOU</w:t>
      </w:r>
      <w:r w:rsidR="00967675">
        <w:rPr>
          <w:b/>
          <w:color w:val="000000" w:themeColor="text1"/>
          <w:sz w:val="24"/>
          <w:szCs w:val="24"/>
          <w:u w:val="single"/>
        </w:rPr>
        <w:t>R</w:t>
      </w:r>
      <w:r w:rsidRPr="00F173EC">
        <w:rPr>
          <w:b/>
          <w:color w:val="000000" w:themeColor="text1"/>
          <w:sz w:val="24"/>
          <w:szCs w:val="24"/>
          <w:u w:val="single"/>
        </w:rPr>
        <w:t xml:space="preserve"> SPACE.</w:t>
      </w:r>
    </w:p>
    <w:sectPr w:rsidR="00DB614D" w:rsidRPr="001D4984" w:rsidSect="00F15C21">
      <w:pgSz w:w="12240" w:h="15840" w:code="1"/>
      <w:pgMar w:top="576" w:right="432" w:bottom="432" w:left="432" w:header="432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21D1"/>
    <w:multiLevelType w:val="hybridMultilevel"/>
    <w:tmpl w:val="25CA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508D2"/>
    <w:multiLevelType w:val="hybridMultilevel"/>
    <w:tmpl w:val="3470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20"/>
  <w:characterSpacingControl w:val="doNotCompress"/>
  <w:compat/>
  <w:rsids>
    <w:rsidRoot w:val="00A43624"/>
    <w:rsid w:val="00026C70"/>
    <w:rsid w:val="00031C1C"/>
    <w:rsid w:val="00041B6E"/>
    <w:rsid w:val="000425D0"/>
    <w:rsid w:val="00054C66"/>
    <w:rsid w:val="00072851"/>
    <w:rsid w:val="0007448E"/>
    <w:rsid w:val="000760BF"/>
    <w:rsid w:val="00091BF5"/>
    <w:rsid w:val="000A49DE"/>
    <w:rsid w:val="000A754F"/>
    <w:rsid w:val="000E757F"/>
    <w:rsid w:val="0010021C"/>
    <w:rsid w:val="00196F31"/>
    <w:rsid w:val="001A086F"/>
    <w:rsid w:val="001C73F9"/>
    <w:rsid w:val="001D4984"/>
    <w:rsid w:val="00212875"/>
    <w:rsid w:val="00243BA0"/>
    <w:rsid w:val="00270A15"/>
    <w:rsid w:val="002952EC"/>
    <w:rsid w:val="002A56E2"/>
    <w:rsid w:val="002B554A"/>
    <w:rsid w:val="002E383B"/>
    <w:rsid w:val="00302790"/>
    <w:rsid w:val="00315FBF"/>
    <w:rsid w:val="003A136F"/>
    <w:rsid w:val="004038F5"/>
    <w:rsid w:val="00432AC5"/>
    <w:rsid w:val="00441571"/>
    <w:rsid w:val="004616CE"/>
    <w:rsid w:val="00483B0C"/>
    <w:rsid w:val="00495738"/>
    <w:rsid w:val="004A3BBE"/>
    <w:rsid w:val="0052541E"/>
    <w:rsid w:val="00555EB9"/>
    <w:rsid w:val="00570039"/>
    <w:rsid w:val="00584129"/>
    <w:rsid w:val="00592D2C"/>
    <w:rsid w:val="00597A1F"/>
    <w:rsid w:val="005E48FD"/>
    <w:rsid w:val="006012A0"/>
    <w:rsid w:val="006048F8"/>
    <w:rsid w:val="00616F72"/>
    <w:rsid w:val="00621AB0"/>
    <w:rsid w:val="006457EC"/>
    <w:rsid w:val="006560DB"/>
    <w:rsid w:val="0068636C"/>
    <w:rsid w:val="00696B42"/>
    <w:rsid w:val="006B226C"/>
    <w:rsid w:val="00700740"/>
    <w:rsid w:val="00711815"/>
    <w:rsid w:val="00715D46"/>
    <w:rsid w:val="00724F70"/>
    <w:rsid w:val="007621D4"/>
    <w:rsid w:val="00765E2B"/>
    <w:rsid w:val="00770D30"/>
    <w:rsid w:val="00770FC7"/>
    <w:rsid w:val="00776D9C"/>
    <w:rsid w:val="00787C04"/>
    <w:rsid w:val="007960CD"/>
    <w:rsid w:val="007A297E"/>
    <w:rsid w:val="007B46A7"/>
    <w:rsid w:val="007B7A10"/>
    <w:rsid w:val="007D6FD4"/>
    <w:rsid w:val="007F156B"/>
    <w:rsid w:val="00801E58"/>
    <w:rsid w:val="00821BF7"/>
    <w:rsid w:val="00884FD7"/>
    <w:rsid w:val="00896450"/>
    <w:rsid w:val="008A58DC"/>
    <w:rsid w:val="008D1904"/>
    <w:rsid w:val="008F6223"/>
    <w:rsid w:val="00967675"/>
    <w:rsid w:val="00971A3F"/>
    <w:rsid w:val="0097648F"/>
    <w:rsid w:val="009B3CD3"/>
    <w:rsid w:val="009C1CDD"/>
    <w:rsid w:val="00A30E07"/>
    <w:rsid w:val="00A32E01"/>
    <w:rsid w:val="00A43624"/>
    <w:rsid w:val="00A4499D"/>
    <w:rsid w:val="00A80C38"/>
    <w:rsid w:val="00AC3866"/>
    <w:rsid w:val="00AD5AEA"/>
    <w:rsid w:val="00AF64FF"/>
    <w:rsid w:val="00B12991"/>
    <w:rsid w:val="00B136AA"/>
    <w:rsid w:val="00B14C6E"/>
    <w:rsid w:val="00B26EA6"/>
    <w:rsid w:val="00B5080A"/>
    <w:rsid w:val="00B63407"/>
    <w:rsid w:val="00B9626A"/>
    <w:rsid w:val="00BD3DA8"/>
    <w:rsid w:val="00BF040C"/>
    <w:rsid w:val="00C15564"/>
    <w:rsid w:val="00C33AA4"/>
    <w:rsid w:val="00C3430B"/>
    <w:rsid w:val="00C70D8F"/>
    <w:rsid w:val="00CA3D9D"/>
    <w:rsid w:val="00CB0137"/>
    <w:rsid w:val="00CE68AF"/>
    <w:rsid w:val="00D37D79"/>
    <w:rsid w:val="00D6082D"/>
    <w:rsid w:val="00D61E9A"/>
    <w:rsid w:val="00D66AF0"/>
    <w:rsid w:val="00DA7AA6"/>
    <w:rsid w:val="00E07C25"/>
    <w:rsid w:val="00E14C80"/>
    <w:rsid w:val="00EA6D06"/>
    <w:rsid w:val="00EB006E"/>
    <w:rsid w:val="00EC124A"/>
    <w:rsid w:val="00F0484A"/>
    <w:rsid w:val="00F15C21"/>
    <w:rsid w:val="00F173EC"/>
    <w:rsid w:val="00FA6840"/>
    <w:rsid w:val="00FC6A15"/>
    <w:rsid w:val="00FE0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1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C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C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36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57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1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C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C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36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msue.anders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tone\Documents\Spencer\Smoke%20on%20the%20Water\2011\Letterhead%20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2011.dotx</Template>
  <TotalTime>15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Stone</dc:creator>
  <cp:lastModifiedBy>Pam</cp:lastModifiedBy>
  <cp:revision>2</cp:revision>
  <cp:lastPrinted>2019-06-21T15:17:00Z</cp:lastPrinted>
  <dcterms:created xsi:type="dcterms:W3CDTF">2026-03-01T21:12:00Z</dcterms:created>
  <dcterms:modified xsi:type="dcterms:W3CDTF">2026-03-01T21:12:00Z</dcterms:modified>
</cp:coreProperties>
</file>